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499A9" w14:textId="77777777" w:rsidR="004422FB" w:rsidRPr="00D92678" w:rsidRDefault="004422FB" w:rsidP="004422FB"/>
    <w:p w14:paraId="5A8499AA" w14:textId="77777777" w:rsidR="004422FB" w:rsidRPr="00A92C13" w:rsidRDefault="004422FB" w:rsidP="004422FB">
      <w:pPr>
        <w:rPr>
          <w:sz w:val="32"/>
          <w:szCs w:val="32"/>
        </w:rPr>
      </w:pPr>
      <w:r w:rsidRPr="00A92C13">
        <w:rPr>
          <w:sz w:val="32"/>
          <w:szCs w:val="32"/>
        </w:rPr>
        <w:tab/>
      </w:r>
      <w:r w:rsidRPr="00A92C13">
        <w:rPr>
          <w:sz w:val="32"/>
          <w:szCs w:val="32"/>
        </w:rPr>
        <w:tab/>
      </w:r>
      <w:r w:rsidRPr="00A92C13">
        <w:rPr>
          <w:sz w:val="32"/>
          <w:szCs w:val="32"/>
        </w:rPr>
        <w:tab/>
        <w:t>KALLELSE</w:t>
      </w:r>
    </w:p>
    <w:p w14:paraId="5A8499AB" w14:textId="77777777" w:rsidR="004422FB" w:rsidRPr="00A92C13" w:rsidRDefault="004422FB" w:rsidP="004422FB">
      <w:pPr>
        <w:rPr>
          <w:sz w:val="32"/>
          <w:szCs w:val="32"/>
        </w:rPr>
      </w:pPr>
      <w:r w:rsidRPr="00A92C13">
        <w:rPr>
          <w:sz w:val="32"/>
          <w:szCs w:val="32"/>
        </w:rPr>
        <w:t xml:space="preserve"> </w:t>
      </w:r>
    </w:p>
    <w:p w14:paraId="5A8499AC" w14:textId="77777777" w:rsidR="004422FB" w:rsidRPr="00A92C13" w:rsidRDefault="004422FB" w:rsidP="004422FB">
      <w:pPr>
        <w:rPr>
          <w:sz w:val="32"/>
          <w:szCs w:val="32"/>
        </w:rPr>
      </w:pPr>
    </w:p>
    <w:p w14:paraId="5A8499AD" w14:textId="1E87C32D" w:rsidR="004422FB" w:rsidRDefault="004422FB" w:rsidP="004422FB">
      <w:pPr>
        <w:pStyle w:val="Rubrik1"/>
        <w:rPr>
          <w:sz w:val="32"/>
          <w:szCs w:val="32"/>
        </w:rPr>
      </w:pPr>
      <w:r w:rsidRPr="00A92C13">
        <w:rPr>
          <w:sz w:val="32"/>
          <w:szCs w:val="32"/>
        </w:rPr>
        <w:t>Kallelse till ordinarie föreningsstämma (Års</w:t>
      </w:r>
      <w:r w:rsidR="00757E92">
        <w:rPr>
          <w:sz w:val="32"/>
          <w:szCs w:val="32"/>
        </w:rPr>
        <w:t>stämma</w:t>
      </w:r>
      <w:r w:rsidRPr="00A92C13">
        <w:rPr>
          <w:sz w:val="32"/>
          <w:szCs w:val="32"/>
        </w:rPr>
        <w:t xml:space="preserve"> 20</w:t>
      </w:r>
      <w:r w:rsidR="002541D5">
        <w:rPr>
          <w:sz w:val="32"/>
          <w:szCs w:val="32"/>
        </w:rPr>
        <w:t>2</w:t>
      </w:r>
      <w:r w:rsidR="001C5A46">
        <w:rPr>
          <w:sz w:val="32"/>
          <w:szCs w:val="32"/>
        </w:rPr>
        <w:t>4</w:t>
      </w:r>
      <w:r w:rsidRPr="00A92C13">
        <w:rPr>
          <w:sz w:val="32"/>
          <w:szCs w:val="32"/>
        </w:rPr>
        <w:t>)</w:t>
      </w:r>
    </w:p>
    <w:p w14:paraId="5A8499AE" w14:textId="77777777" w:rsidR="00820DF2" w:rsidRPr="00820DF2" w:rsidRDefault="00820DF2" w:rsidP="00820DF2">
      <w:pPr>
        <w:rPr>
          <w:lang w:eastAsia="en-US"/>
        </w:rPr>
      </w:pPr>
    </w:p>
    <w:p w14:paraId="5A8499AF" w14:textId="77777777" w:rsidR="004422FB" w:rsidRPr="00A92C13" w:rsidRDefault="004422FB" w:rsidP="004422FB">
      <w:pPr>
        <w:rPr>
          <w:b/>
          <w:sz w:val="32"/>
          <w:szCs w:val="32"/>
        </w:rPr>
      </w:pPr>
    </w:p>
    <w:p w14:paraId="5A8499B0" w14:textId="46EF983E" w:rsidR="004422FB" w:rsidRPr="00A92C13" w:rsidRDefault="004422FB" w:rsidP="004422FB">
      <w:pPr>
        <w:rPr>
          <w:sz w:val="32"/>
          <w:szCs w:val="32"/>
        </w:rPr>
      </w:pPr>
      <w:r w:rsidRPr="00A92C13">
        <w:rPr>
          <w:sz w:val="32"/>
          <w:szCs w:val="32"/>
        </w:rPr>
        <w:t>Datum</w:t>
      </w:r>
      <w:r w:rsidR="00E15A6F">
        <w:rPr>
          <w:sz w:val="32"/>
          <w:szCs w:val="32"/>
        </w:rPr>
        <w:t xml:space="preserve">: </w:t>
      </w:r>
      <w:r w:rsidR="00320087">
        <w:rPr>
          <w:sz w:val="32"/>
          <w:szCs w:val="32"/>
        </w:rPr>
        <w:t>onsdag</w:t>
      </w:r>
      <w:r w:rsidR="00FD04BC">
        <w:rPr>
          <w:sz w:val="32"/>
          <w:szCs w:val="32"/>
        </w:rPr>
        <w:t xml:space="preserve"> </w:t>
      </w:r>
      <w:r w:rsidR="001C5A46">
        <w:rPr>
          <w:sz w:val="32"/>
          <w:szCs w:val="32"/>
        </w:rPr>
        <w:t>12</w:t>
      </w:r>
      <w:r w:rsidR="00BD5DF9">
        <w:rPr>
          <w:sz w:val="32"/>
          <w:szCs w:val="32"/>
        </w:rPr>
        <w:t xml:space="preserve"> juni, 20</w:t>
      </w:r>
      <w:r w:rsidR="00FD04BC">
        <w:rPr>
          <w:sz w:val="32"/>
          <w:szCs w:val="32"/>
        </w:rPr>
        <w:t>2</w:t>
      </w:r>
      <w:r w:rsidR="001C5A46">
        <w:rPr>
          <w:sz w:val="32"/>
          <w:szCs w:val="32"/>
        </w:rPr>
        <w:t>4</w:t>
      </w:r>
    </w:p>
    <w:p w14:paraId="5A8499B1" w14:textId="77777777" w:rsidR="004422FB" w:rsidRPr="00A92C13" w:rsidRDefault="004422FB" w:rsidP="004422FB">
      <w:pPr>
        <w:rPr>
          <w:sz w:val="32"/>
          <w:szCs w:val="32"/>
        </w:rPr>
      </w:pPr>
      <w:r w:rsidRPr="00A92C13">
        <w:rPr>
          <w:sz w:val="32"/>
          <w:szCs w:val="32"/>
        </w:rPr>
        <w:t>Tid: Klockan 19.00</w:t>
      </w:r>
    </w:p>
    <w:p w14:paraId="5A8499B2" w14:textId="3295409F" w:rsidR="004422FB" w:rsidRDefault="004422FB" w:rsidP="004422FB">
      <w:pPr>
        <w:rPr>
          <w:color w:val="FF0000"/>
          <w:sz w:val="32"/>
          <w:szCs w:val="32"/>
        </w:rPr>
      </w:pPr>
      <w:r w:rsidRPr="00A92C13">
        <w:rPr>
          <w:sz w:val="32"/>
          <w:szCs w:val="32"/>
        </w:rPr>
        <w:t xml:space="preserve">Plats: </w:t>
      </w:r>
      <w:r w:rsidR="009E5ABB">
        <w:rPr>
          <w:color w:val="FF0000"/>
          <w:sz w:val="32"/>
          <w:szCs w:val="32"/>
        </w:rPr>
        <w:t>Tingshuset</w:t>
      </w:r>
      <w:r w:rsidR="0010168F">
        <w:rPr>
          <w:color w:val="FF0000"/>
          <w:sz w:val="32"/>
          <w:szCs w:val="32"/>
        </w:rPr>
        <w:t xml:space="preserve">, Västerhaninge (mittemot </w:t>
      </w:r>
      <w:proofErr w:type="spellStart"/>
      <w:r w:rsidR="0010168F">
        <w:rPr>
          <w:color w:val="FF0000"/>
          <w:sz w:val="32"/>
          <w:szCs w:val="32"/>
        </w:rPr>
        <w:t>Ribbyskolan</w:t>
      </w:r>
      <w:proofErr w:type="spellEnd"/>
      <w:r w:rsidR="0010168F">
        <w:rPr>
          <w:color w:val="FF0000"/>
          <w:sz w:val="32"/>
          <w:szCs w:val="32"/>
        </w:rPr>
        <w:t>)</w:t>
      </w:r>
    </w:p>
    <w:p w14:paraId="4A67C772" w14:textId="6A43DECF" w:rsidR="004E1864" w:rsidRPr="004E1864" w:rsidRDefault="004E1864" w:rsidP="004422FB">
      <w:pPr>
        <w:rPr>
          <w:color w:val="FF0000"/>
          <w:sz w:val="28"/>
          <w:szCs w:val="28"/>
        </w:rPr>
      </w:pPr>
      <w:r w:rsidRPr="004E1864">
        <w:rPr>
          <w:rStyle w:val="lrzxr"/>
          <w:color w:val="FF0000"/>
          <w:sz w:val="28"/>
          <w:szCs w:val="28"/>
        </w:rPr>
        <w:t>Nynäsvägen 208, 137 41 Västerhaninge</w:t>
      </w:r>
    </w:p>
    <w:p w14:paraId="5A8499B3" w14:textId="77777777" w:rsidR="004422FB" w:rsidRPr="00A92C13" w:rsidRDefault="004422FB" w:rsidP="004422FB">
      <w:pPr>
        <w:rPr>
          <w:sz w:val="32"/>
          <w:szCs w:val="32"/>
        </w:rPr>
      </w:pPr>
    </w:p>
    <w:p w14:paraId="5A8499B4" w14:textId="77777777" w:rsidR="004422FB" w:rsidRDefault="004422FB" w:rsidP="004422FB">
      <w:pPr>
        <w:rPr>
          <w:sz w:val="32"/>
          <w:szCs w:val="32"/>
        </w:rPr>
      </w:pPr>
      <w:r w:rsidRPr="00A92C13">
        <w:rPr>
          <w:sz w:val="32"/>
          <w:szCs w:val="32"/>
        </w:rPr>
        <w:t>Förslag till Dagordning</w:t>
      </w:r>
    </w:p>
    <w:p w14:paraId="5A8499B5" w14:textId="77777777" w:rsidR="004422FB" w:rsidRPr="00A92C13" w:rsidRDefault="004422FB" w:rsidP="004422FB">
      <w:pPr>
        <w:rPr>
          <w:sz w:val="32"/>
          <w:szCs w:val="32"/>
        </w:rPr>
      </w:pPr>
    </w:p>
    <w:p w14:paraId="289F4E7A" w14:textId="77777777" w:rsidR="008E4E2E" w:rsidRPr="008E4E2E" w:rsidRDefault="008E4E2E" w:rsidP="008E4E2E">
      <w:pPr>
        <w:numPr>
          <w:ilvl w:val="0"/>
          <w:numId w:val="2"/>
        </w:numPr>
        <w:rPr>
          <w:sz w:val="28"/>
          <w:szCs w:val="28"/>
        </w:rPr>
      </w:pPr>
      <w:r w:rsidRPr="008E4E2E">
        <w:rPr>
          <w:sz w:val="28"/>
          <w:szCs w:val="28"/>
        </w:rPr>
        <w:t xml:space="preserve">Öppnande </w:t>
      </w:r>
    </w:p>
    <w:p w14:paraId="02925ACB" w14:textId="77777777" w:rsidR="008E4E2E" w:rsidRPr="008E4E2E" w:rsidRDefault="008E4E2E" w:rsidP="008E4E2E">
      <w:pPr>
        <w:numPr>
          <w:ilvl w:val="0"/>
          <w:numId w:val="2"/>
        </w:numPr>
        <w:rPr>
          <w:sz w:val="28"/>
          <w:szCs w:val="28"/>
        </w:rPr>
      </w:pPr>
      <w:r w:rsidRPr="008E4E2E">
        <w:rPr>
          <w:sz w:val="28"/>
          <w:szCs w:val="28"/>
        </w:rPr>
        <w:t xml:space="preserve">Fastställande av röstlängd </w:t>
      </w:r>
    </w:p>
    <w:p w14:paraId="43B1C143" w14:textId="77777777" w:rsidR="008E4E2E" w:rsidRPr="008E4E2E" w:rsidRDefault="008E4E2E" w:rsidP="008E4E2E">
      <w:pPr>
        <w:numPr>
          <w:ilvl w:val="0"/>
          <w:numId w:val="2"/>
        </w:numPr>
        <w:rPr>
          <w:sz w:val="28"/>
          <w:szCs w:val="28"/>
        </w:rPr>
      </w:pPr>
      <w:r w:rsidRPr="008E4E2E">
        <w:rPr>
          <w:sz w:val="28"/>
          <w:szCs w:val="28"/>
        </w:rPr>
        <w:t>Val av stämmoordförande</w:t>
      </w:r>
    </w:p>
    <w:p w14:paraId="155004EE" w14:textId="77777777" w:rsidR="008E4E2E" w:rsidRPr="008E4E2E" w:rsidRDefault="008E4E2E" w:rsidP="008E4E2E">
      <w:pPr>
        <w:numPr>
          <w:ilvl w:val="0"/>
          <w:numId w:val="2"/>
        </w:numPr>
        <w:rPr>
          <w:sz w:val="28"/>
          <w:szCs w:val="28"/>
        </w:rPr>
      </w:pPr>
      <w:r w:rsidRPr="008E4E2E">
        <w:rPr>
          <w:sz w:val="28"/>
          <w:szCs w:val="28"/>
        </w:rPr>
        <w:t xml:space="preserve">Anmälan av stämmoordförandens val av protokollförare </w:t>
      </w:r>
    </w:p>
    <w:p w14:paraId="39D9E3EC" w14:textId="77777777" w:rsidR="008E4E2E" w:rsidRPr="008E4E2E" w:rsidRDefault="008E4E2E" w:rsidP="008E4E2E">
      <w:pPr>
        <w:numPr>
          <w:ilvl w:val="0"/>
          <w:numId w:val="2"/>
        </w:numPr>
        <w:rPr>
          <w:sz w:val="28"/>
          <w:szCs w:val="28"/>
        </w:rPr>
      </w:pPr>
      <w:r w:rsidRPr="008E4E2E">
        <w:rPr>
          <w:sz w:val="28"/>
          <w:szCs w:val="28"/>
        </w:rPr>
        <w:t xml:space="preserve">Val av två justerare tillika rösträknare </w:t>
      </w:r>
    </w:p>
    <w:p w14:paraId="770996D1" w14:textId="77777777" w:rsidR="008E4E2E" w:rsidRPr="008E4E2E" w:rsidRDefault="008E4E2E" w:rsidP="008E4E2E">
      <w:pPr>
        <w:numPr>
          <w:ilvl w:val="0"/>
          <w:numId w:val="2"/>
        </w:numPr>
        <w:rPr>
          <w:strike/>
          <w:sz w:val="28"/>
          <w:szCs w:val="28"/>
        </w:rPr>
      </w:pPr>
      <w:r w:rsidRPr="008E4E2E">
        <w:rPr>
          <w:sz w:val="28"/>
          <w:szCs w:val="28"/>
        </w:rPr>
        <w:t>Godkännande av dagordningen</w:t>
      </w:r>
    </w:p>
    <w:p w14:paraId="45EBD812" w14:textId="77777777" w:rsidR="008E4E2E" w:rsidRPr="008E4E2E" w:rsidRDefault="008E4E2E" w:rsidP="008E4E2E">
      <w:pPr>
        <w:numPr>
          <w:ilvl w:val="0"/>
          <w:numId w:val="2"/>
        </w:numPr>
        <w:rPr>
          <w:sz w:val="28"/>
          <w:szCs w:val="28"/>
        </w:rPr>
      </w:pPr>
      <w:r w:rsidRPr="008E4E2E">
        <w:rPr>
          <w:sz w:val="28"/>
          <w:szCs w:val="28"/>
        </w:rPr>
        <w:t xml:space="preserve">Fråga om stämman blivit stadgeenligt utlyst </w:t>
      </w:r>
    </w:p>
    <w:p w14:paraId="03CD0608" w14:textId="77777777" w:rsidR="008E4E2E" w:rsidRPr="008E4E2E" w:rsidRDefault="008E4E2E" w:rsidP="008E4E2E">
      <w:pPr>
        <w:numPr>
          <w:ilvl w:val="0"/>
          <w:numId w:val="2"/>
        </w:numPr>
        <w:rPr>
          <w:sz w:val="28"/>
          <w:szCs w:val="28"/>
        </w:rPr>
      </w:pPr>
      <w:r w:rsidRPr="008E4E2E">
        <w:rPr>
          <w:sz w:val="28"/>
          <w:szCs w:val="28"/>
        </w:rPr>
        <w:t xml:space="preserve">Föredragning av styrelsens årsredovisning </w:t>
      </w:r>
    </w:p>
    <w:p w14:paraId="6B6D0C10" w14:textId="77777777" w:rsidR="008E4E2E" w:rsidRPr="008E4E2E" w:rsidRDefault="008E4E2E" w:rsidP="008E4E2E">
      <w:pPr>
        <w:numPr>
          <w:ilvl w:val="0"/>
          <w:numId w:val="2"/>
        </w:numPr>
        <w:rPr>
          <w:sz w:val="28"/>
          <w:szCs w:val="28"/>
        </w:rPr>
      </w:pPr>
      <w:r w:rsidRPr="008E4E2E">
        <w:rPr>
          <w:sz w:val="28"/>
          <w:szCs w:val="28"/>
        </w:rPr>
        <w:t xml:space="preserve">Föredragning av revisorernas berättelse </w:t>
      </w:r>
    </w:p>
    <w:p w14:paraId="5174B3A1" w14:textId="7F4F3783" w:rsidR="008E4E2E" w:rsidRPr="008E4E2E" w:rsidRDefault="008E4E2E" w:rsidP="00A77A06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E4E2E">
        <w:rPr>
          <w:sz w:val="28"/>
          <w:szCs w:val="28"/>
        </w:rPr>
        <w:t xml:space="preserve">Beslut om fastställande av resultat- och balansräkning </w:t>
      </w:r>
    </w:p>
    <w:p w14:paraId="051BFE09" w14:textId="2276BD9E" w:rsidR="008E4E2E" w:rsidRPr="00A77A06" w:rsidRDefault="00A77A06" w:rsidP="00A77A06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E4E2E" w:rsidRPr="00A77A06">
        <w:rPr>
          <w:sz w:val="28"/>
          <w:szCs w:val="28"/>
        </w:rPr>
        <w:t xml:space="preserve">Beslut om resultatdisposition </w:t>
      </w:r>
    </w:p>
    <w:p w14:paraId="1DED4AE1" w14:textId="54409139" w:rsidR="008E4E2E" w:rsidRPr="008E4E2E" w:rsidRDefault="00A77A06" w:rsidP="00A77A06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E4E2E" w:rsidRPr="008E4E2E">
        <w:rPr>
          <w:sz w:val="28"/>
          <w:szCs w:val="28"/>
        </w:rPr>
        <w:t>Beslut om ansvarsfrihet för styrelsen</w:t>
      </w:r>
    </w:p>
    <w:p w14:paraId="335E68A4" w14:textId="4292310F" w:rsidR="008E4E2E" w:rsidRPr="008E4E2E" w:rsidRDefault="00A77A06" w:rsidP="00A77A06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E4E2E" w:rsidRPr="008E4E2E">
        <w:rPr>
          <w:sz w:val="28"/>
          <w:szCs w:val="28"/>
        </w:rPr>
        <w:t xml:space="preserve">Beslut om arvoden åt styrelsen och revisorer, samt i förekommande fall åt valberedning, för nästkommande verksamhetsår </w:t>
      </w:r>
    </w:p>
    <w:p w14:paraId="47E11952" w14:textId="41EB36F0" w:rsidR="008E4E2E" w:rsidRPr="008E4E2E" w:rsidRDefault="00A77A06" w:rsidP="00A77A06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E4E2E" w:rsidRPr="008E4E2E">
        <w:rPr>
          <w:sz w:val="28"/>
          <w:szCs w:val="28"/>
        </w:rPr>
        <w:t>Beslut om antal ledamöter och suppleanter</w:t>
      </w:r>
    </w:p>
    <w:p w14:paraId="21952C0B" w14:textId="2A2C7CE2" w:rsidR="008E4E2E" w:rsidRPr="008E4E2E" w:rsidRDefault="00A77A06" w:rsidP="00A77A06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8E4E2E" w:rsidRPr="008E4E2E">
        <w:rPr>
          <w:sz w:val="28"/>
          <w:szCs w:val="28"/>
        </w:rPr>
        <w:t xml:space="preserve">Val av styrelseledamöter och suppleanter </w:t>
      </w:r>
    </w:p>
    <w:p w14:paraId="72C75FE2" w14:textId="3078709C" w:rsidR="008E4E2E" w:rsidRPr="008E4E2E" w:rsidRDefault="00A77A06" w:rsidP="00A77A06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8E4E2E" w:rsidRPr="008E4E2E">
        <w:rPr>
          <w:sz w:val="28"/>
          <w:szCs w:val="28"/>
        </w:rPr>
        <w:t xml:space="preserve">Val av revisorer och revisorssuppleant </w:t>
      </w:r>
    </w:p>
    <w:p w14:paraId="78DCA804" w14:textId="77777777" w:rsidR="00A77A06" w:rsidRDefault="00A77A06" w:rsidP="00A77A06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E4E2E" w:rsidRPr="008E4E2E">
        <w:rPr>
          <w:sz w:val="28"/>
          <w:szCs w:val="28"/>
        </w:rPr>
        <w:t xml:space="preserve">Val av valberedning </w:t>
      </w:r>
    </w:p>
    <w:p w14:paraId="5C4DC69B" w14:textId="09BE13F4" w:rsidR="001B0BF7" w:rsidRDefault="00E44CE9" w:rsidP="00A77A06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AB15CF">
        <w:rPr>
          <w:sz w:val="28"/>
          <w:szCs w:val="28"/>
        </w:rPr>
        <w:t xml:space="preserve">Motioner - </w:t>
      </w:r>
      <w:r w:rsidR="00D121CA">
        <w:rPr>
          <w:sz w:val="28"/>
          <w:szCs w:val="28"/>
        </w:rPr>
        <w:t>Inga</w:t>
      </w:r>
    </w:p>
    <w:p w14:paraId="683E33B7" w14:textId="4938FF4F" w:rsidR="001B0BF7" w:rsidRDefault="00E44CE9" w:rsidP="00A77A06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1B0BF7">
        <w:rPr>
          <w:sz w:val="28"/>
          <w:szCs w:val="28"/>
        </w:rPr>
        <w:t>Föranmälda frågor – Inga</w:t>
      </w:r>
    </w:p>
    <w:p w14:paraId="27AA046C" w14:textId="25B5AC9E" w:rsidR="00E44CE9" w:rsidRDefault="001B0BF7" w:rsidP="00A77A06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A47BE3">
        <w:rPr>
          <w:sz w:val="28"/>
          <w:szCs w:val="28"/>
        </w:rPr>
        <w:t>Avslutande</w:t>
      </w:r>
    </w:p>
    <w:sectPr w:rsidR="00E44CE9" w:rsidSect="00686B52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5AB54" w14:textId="77777777" w:rsidR="009561FC" w:rsidRDefault="009561FC">
      <w:r>
        <w:separator/>
      </w:r>
    </w:p>
  </w:endnote>
  <w:endnote w:type="continuationSeparator" w:id="0">
    <w:p w14:paraId="60452EC5" w14:textId="77777777" w:rsidR="009561FC" w:rsidRDefault="0095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499D1" w14:textId="77777777" w:rsidR="00D81439" w:rsidRDefault="00172253" w:rsidP="00172253">
    <w:pPr>
      <w:pStyle w:val="Sidfot"/>
      <w:rPr>
        <w:rFonts w:ascii="Calibri" w:hAnsi="Calibri" w:cs="Calibri"/>
        <w:sz w:val="16"/>
      </w:rPr>
    </w:pPr>
    <w:r w:rsidRPr="003547C0">
      <w:rPr>
        <w:rFonts w:ascii="Calibri" w:hAnsi="Calibri" w:cs="Calibri"/>
        <w:sz w:val="16"/>
      </w:rPr>
      <w:t>Ringvägen 58, 137 31 Västerhaninge</w:t>
    </w:r>
    <w:r w:rsidR="00393F88">
      <w:rPr>
        <w:rFonts w:ascii="Calibri" w:hAnsi="Calibri" w:cs="Calibri"/>
        <w:sz w:val="16"/>
      </w:rPr>
      <w:t xml:space="preserve">, </w:t>
    </w:r>
  </w:p>
  <w:p w14:paraId="5A8499D2" w14:textId="2E46A801" w:rsidR="00172253" w:rsidRPr="003547C0" w:rsidRDefault="00320087" w:rsidP="00172253">
    <w:pPr>
      <w:pStyle w:val="Sidfot"/>
      <w:rPr>
        <w:rFonts w:ascii="Calibri" w:hAnsi="Calibri" w:cs="Calibri"/>
        <w:sz w:val="16"/>
      </w:rPr>
    </w:pPr>
    <w:r w:rsidRPr="003547C0">
      <w:rPr>
        <w:rFonts w:ascii="Calibri" w:hAnsi="Calibri" w:cs="Calibri"/>
        <w:sz w:val="16"/>
      </w:rPr>
      <w:t>Organisations nr</w:t>
    </w:r>
    <w:r w:rsidR="00172253" w:rsidRPr="003547C0">
      <w:rPr>
        <w:rFonts w:ascii="Calibri" w:hAnsi="Calibri" w:cs="Calibri"/>
        <w:sz w:val="16"/>
      </w:rPr>
      <w:t xml:space="preserve"> </w:t>
    </w:r>
    <w:r w:rsidRPr="003547C0">
      <w:rPr>
        <w:rFonts w:ascii="Calibri" w:hAnsi="Calibri" w:cs="Calibri"/>
        <w:sz w:val="16"/>
      </w:rPr>
      <w:t>712400–1996</w:t>
    </w:r>
    <w:r w:rsidR="00172253" w:rsidRPr="003547C0">
      <w:rPr>
        <w:rFonts w:ascii="Calibri" w:hAnsi="Calibri" w:cs="Calibri"/>
        <w:sz w:val="16"/>
      </w:rPr>
      <w:t xml:space="preserve"> </w:t>
    </w:r>
  </w:p>
  <w:p w14:paraId="5A8499D3" w14:textId="67A7FE62" w:rsidR="00172253" w:rsidRPr="003547C0" w:rsidRDefault="00172253" w:rsidP="00172253">
    <w:pPr>
      <w:pStyle w:val="Sidfot"/>
      <w:rPr>
        <w:rFonts w:ascii="Calibri" w:hAnsi="Calibri" w:cs="Calibri"/>
        <w:sz w:val="16"/>
      </w:rPr>
    </w:pPr>
    <w:r w:rsidRPr="003547C0">
      <w:rPr>
        <w:rFonts w:ascii="Calibri" w:hAnsi="Calibri" w:cs="Calibri"/>
        <w:sz w:val="16"/>
      </w:rPr>
      <w:t xml:space="preserve">Webbplats </w:t>
    </w:r>
    <w:hyperlink r:id="rId1" w:history="1">
      <w:r w:rsidRPr="003547C0">
        <w:rPr>
          <w:rStyle w:val="Hyperlnk"/>
          <w:rFonts w:ascii="Calibri" w:hAnsi="Calibri" w:cs="Calibri"/>
          <w:sz w:val="16"/>
        </w:rPr>
        <w:t>www.abygardarna.se</w:t>
      </w:r>
    </w:hyperlink>
    <w:r w:rsidRPr="003547C0">
      <w:rPr>
        <w:rFonts w:ascii="Calibri" w:hAnsi="Calibri" w:cs="Calibri"/>
      </w:rPr>
      <w:t xml:space="preserve"> </w:t>
    </w:r>
    <w:r w:rsidRPr="003547C0">
      <w:rPr>
        <w:rFonts w:ascii="Calibri" w:hAnsi="Calibri" w:cs="Calibri"/>
        <w:sz w:val="16"/>
      </w:rPr>
      <w:t xml:space="preserve"> E-post skickas till </w:t>
    </w:r>
    <w:hyperlink r:id="rId2" w:history="1">
      <w:r w:rsidRPr="003547C0">
        <w:rPr>
          <w:rStyle w:val="Hyperlnk"/>
          <w:rFonts w:ascii="Calibri" w:hAnsi="Calibri" w:cs="Calibri"/>
          <w:sz w:val="16"/>
        </w:rPr>
        <w:t>info@abygardarna.se</w:t>
      </w:r>
    </w:hyperlink>
    <w:r w:rsidRPr="003547C0">
      <w:rPr>
        <w:rFonts w:ascii="Calibri" w:hAnsi="Calibri" w:cs="Calibri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5FDE0" w14:textId="77777777" w:rsidR="009561FC" w:rsidRDefault="009561FC">
      <w:r>
        <w:separator/>
      </w:r>
    </w:p>
  </w:footnote>
  <w:footnote w:type="continuationSeparator" w:id="0">
    <w:p w14:paraId="71ACB09E" w14:textId="77777777" w:rsidR="009561FC" w:rsidRDefault="0095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499CD" w14:textId="77777777" w:rsidR="008525F8" w:rsidRDefault="00102BF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8525F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525F8">
      <w:rPr>
        <w:rStyle w:val="Sidnummer"/>
        <w:noProof/>
      </w:rPr>
      <w:t>1</w:t>
    </w:r>
    <w:r>
      <w:rPr>
        <w:rStyle w:val="Sidnummer"/>
      </w:rPr>
      <w:fldChar w:fldCharType="end"/>
    </w:r>
  </w:p>
  <w:p w14:paraId="5A8499CE" w14:textId="77777777" w:rsidR="008525F8" w:rsidRDefault="008525F8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499CF" w14:textId="77777777" w:rsidR="00172253" w:rsidRDefault="00172253" w:rsidP="00172253">
    <w:pPr>
      <w:pStyle w:val="Sidhuvud"/>
      <w:rPr>
        <w:rFonts w:ascii="Calibri" w:hAnsi="Calibri"/>
        <w:sz w:val="22"/>
      </w:rPr>
    </w:pPr>
  </w:p>
  <w:p w14:paraId="5A8499D0" w14:textId="77777777" w:rsidR="00686B52" w:rsidRPr="00F7401A" w:rsidRDefault="00485763" w:rsidP="00172253">
    <w:pPr>
      <w:pStyle w:val="Sidhuvud"/>
      <w:ind w:right="360"/>
      <w:rPr>
        <w:rFonts w:ascii="Calibri" w:hAnsi="Calibri"/>
        <w:sz w:val="22"/>
      </w:rPr>
    </w:pPr>
    <w:r w:rsidRPr="00485763">
      <w:rPr>
        <w:rFonts w:ascii="Calibri" w:hAnsi="Calibri"/>
        <w:noProof/>
        <w:sz w:val="22"/>
      </w:rPr>
      <w:drawing>
        <wp:inline distT="0" distB="0" distL="0" distR="0" wp14:anchorId="5A8499D4" wp14:editId="5A8499D5">
          <wp:extent cx="1936750" cy="1069086"/>
          <wp:effectExtent l="19050" t="0" r="6350" b="0"/>
          <wp:docPr id="4" name="Bildobjekt 1" descr="Logga - Brf Åbygårda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- Brf Åbygårdar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917" cy="1074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40F52"/>
    <w:multiLevelType w:val="hybridMultilevel"/>
    <w:tmpl w:val="4DBC7C7C"/>
    <w:lvl w:ilvl="0" w:tplc="49C2F5E0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C46E56"/>
    <w:multiLevelType w:val="hybridMultilevel"/>
    <w:tmpl w:val="4F8CFD58"/>
    <w:lvl w:ilvl="0" w:tplc="041D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BA3B2A"/>
    <w:multiLevelType w:val="multilevel"/>
    <w:tmpl w:val="A8C4D2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833"/>
        </w:tabs>
        <w:ind w:left="226" w:hanging="11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46"/>
        </w:tabs>
        <w:ind w:left="339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59"/>
        </w:tabs>
        <w:ind w:left="452" w:hanging="11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172"/>
        </w:tabs>
        <w:ind w:left="565" w:hanging="11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285"/>
        </w:tabs>
        <w:ind w:left="67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98"/>
        </w:tabs>
        <w:ind w:left="791" w:hanging="11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511"/>
        </w:tabs>
        <w:ind w:left="904" w:hanging="11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624"/>
        </w:tabs>
        <w:ind w:left="1017" w:hanging="113"/>
      </w:pPr>
      <w:rPr>
        <w:rFonts w:hint="default"/>
      </w:rPr>
    </w:lvl>
  </w:abstractNum>
  <w:num w:numId="1" w16cid:durableId="896090124">
    <w:abstractNumId w:val="1"/>
  </w:num>
  <w:num w:numId="2" w16cid:durableId="1145700374">
    <w:abstractNumId w:val="2"/>
  </w:num>
  <w:num w:numId="3" w16cid:durableId="97402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1E7"/>
    <w:rsid w:val="0000289F"/>
    <w:rsid w:val="000204DB"/>
    <w:rsid w:val="0002296D"/>
    <w:rsid w:val="000264FE"/>
    <w:rsid w:val="0003026A"/>
    <w:rsid w:val="00040F0C"/>
    <w:rsid w:val="00041D5C"/>
    <w:rsid w:val="00053396"/>
    <w:rsid w:val="00076440"/>
    <w:rsid w:val="00080147"/>
    <w:rsid w:val="000A7EDF"/>
    <w:rsid w:val="000C5EAF"/>
    <w:rsid w:val="000D61D5"/>
    <w:rsid w:val="000E0883"/>
    <w:rsid w:val="000F06BE"/>
    <w:rsid w:val="0010168F"/>
    <w:rsid w:val="001022D4"/>
    <w:rsid w:val="00102BFF"/>
    <w:rsid w:val="00117AFB"/>
    <w:rsid w:val="001542BA"/>
    <w:rsid w:val="00172253"/>
    <w:rsid w:val="001724D5"/>
    <w:rsid w:val="001838E4"/>
    <w:rsid w:val="00193085"/>
    <w:rsid w:val="001A321B"/>
    <w:rsid w:val="001B0BF7"/>
    <w:rsid w:val="001C5A46"/>
    <w:rsid w:val="001F135E"/>
    <w:rsid w:val="001F17BE"/>
    <w:rsid w:val="001F37B8"/>
    <w:rsid w:val="00211BA5"/>
    <w:rsid w:val="00212874"/>
    <w:rsid w:val="002145FF"/>
    <w:rsid w:val="0021616E"/>
    <w:rsid w:val="00217D98"/>
    <w:rsid w:val="002214B5"/>
    <w:rsid w:val="00231FA5"/>
    <w:rsid w:val="002541D5"/>
    <w:rsid w:val="00261D1F"/>
    <w:rsid w:val="00261D41"/>
    <w:rsid w:val="00265894"/>
    <w:rsid w:val="002A0BBA"/>
    <w:rsid w:val="002C4B6E"/>
    <w:rsid w:val="002C6AA8"/>
    <w:rsid w:val="002D52A3"/>
    <w:rsid w:val="002D5400"/>
    <w:rsid w:val="002E5F4D"/>
    <w:rsid w:val="002F35D8"/>
    <w:rsid w:val="002F42DB"/>
    <w:rsid w:val="003046D7"/>
    <w:rsid w:val="003131CE"/>
    <w:rsid w:val="003168D3"/>
    <w:rsid w:val="00320087"/>
    <w:rsid w:val="00337061"/>
    <w:rsid w:val="003434E9"/>
    <w:rsid w:val="003451D8"/>
    <w:rsid w:val="00354E86"/>
    <w:rsid w:val="00393F88"/>
    <w:rsid w:val="003B19D3"/>
    <w:rsid w:val="003B2DB1"/>
    <w:rsid w:val="003B6384"/>
    <w:rsid w:val="003D2C11"/>
    <w:rsid w:val="003D4B18"/>
    <w:rsid w:val="003F2DB1"/>
    <w:rsid w:val="00410E99"/>
    <w:rsid w:val="0041578E"/>
    <w:rsid w:val="00416319"/>
    <w:rsid w:val="00433BC3"/>
    <w:rsid w:val="004422FB"/>
    <w:rsid w:val="0045490D"/>
    <w:rsid w:val="00473848"/>
    <w:rsid w:val="00485763"/>
    <w:rsid w:val="00485B6D"/>
    <w:rsid w:val="004A27EC"/>
    <w:rsid w:val="004A46AE"/>
    <w:rsid w:val="004C359E"/>
    <w:rsid w:val="004E08CB"/>
    <w:rsid w:val="004E1864"/>
    <w:rsid w:val="004E6A36"/>
    <w:rsid w:val="004F5DA6"/>
    <w:rsid w:val="00514006"/>
    <w:rsid w:val="0051717F"/>
    <w:rsid w:val="00527F13"/>
    <w:rsid w:val="005369E8"/>
    <w:rsid w:val="005521E7"/>
    <w:rsid w:val="005530DB"/>
    <w:rsid w:val="00557EA4"/>
    <w:rsid w:val="00562625"/>
    <w:rsid w:val="0059668F"/>
    <w:rsid w:val="005A513C"/>
    <w:rsid w:val="005A5218"/>
    <w:rsid w:val="005B6679"/>
    <w:rsid w:val="005C2003"/>
    <w:rsid w:val="005C5FB7"/>
    <w:rsid w:val="005D0E9F"/>
    <w:rsid w:val="005D349D"/>
    <w:rsid w:val="005D53B9"/>
    <w:rsid w:val="005D65E4"/>
    <w:rsid w:val="005F1224"/>
    <w:rsid w:val="005F1257"/>
    <w:rsid w:val="005F1E75"/>
    <w:rsid w:val="005F457B"/>
    <w:rsid w:val="005F5AD7"/>
    <w:rsid w:val="00604A40"/>
    <w:rsid w:val="006065EB"/>
    <w:rsid w:val="00620268"/>
    <w:rsid w:val="006243C8"/>
    <w:rsid w:val="006363BB"/>
    <w:rsid w:val="00644A82"/>
    <w:rsid w:val="00663B11"/>
    <w:rsid w:val="00670F2B"/>
    <w:rsid w:val="00674AD0"/>
    <w:rsid w:val="00686B52"/>
    <w:rsid w:val="00687859"/>
    <w:rsid w:val="00692EB7"/>
    <w:rsid w:val="006A1A64"/>
    <w:rsid w:val="006B01A3"/>
    <w:rsid w:val="006B0C4A"/>
    <w:rsid w:val="006B530E"/>
    <w:rsid w:val="006C3BE9"/>
    <w:rsid w:val="006D5F29"/>
    <w:rsid w:val="006E2584"/>
    <w:rsid w:val="006E2C6D"/>
    <w:rsid w:val="00704B84"/>
    <w:rsid w:val="00722539"/>
    <w:rsid w:val="00727D60"/>
    <w:rsid w:val="00730572"/>
    <w:rsid w:val="00741F0A"/>
    <w:rsid w:val="00750B03"/>
    <w:rsid w:val="00752AD7"/>
    <w:rsid w:val="00757E92"/>
    <w:rsid w:val="0076198E"/>
    <w:rsid w:val="00761ABD"/>
    <w:rsid w:val="0077460E"/>
    <w:rsid w:val="0079218B"/>
    <w:rsid w:val="00792E32"/>
    <w:rsid w:val="007A5E28"/>
    <w:rsid w:val="007A60DB"/>
    <w:rsid w:val="007A7A3E"/>
    <w:rsid w:val="007A7E2C"/>
    <w:rsid w:val="007D69FF"/>
    <w:rsid w:val="007F2629"/>
    <w:rsid w:val="007F78C5"/>
    <w:rsid w:val="00804484"/>
    <w:rsid w:val="00812D19"/>
    <w:rsid w:val="00816E7B"/>
    <w:rsid w:val="0082055E"/>
    <w:rsid w:val="00820DF2"/>
    <w:rsid w:val="00833616"/>
    <w:rsid w:val="008525F8"/>
    <w:rsid w:val="00863876"/>
    <w:rsid w:val="008638E4"/>
    <w:rsid w:val="00863C50"/>
    <w:rsid w:val="008724FD"/>
    <w:rsid w:val="00896798"/>
    <w:rsid w:val="008B2469"/>
    <w:rsid w:val="008B482F"/>
    <w:rsid w:val="008C7619"/>
    <w:rsid w:val="008D0FFB"/>
    <w:rsid w:val="008E34DF"/>
    <w:rsid w:val="008E4E2E"/>
    <w:rsid w:val="008F3725"/>
    <w:rsid w:val="00913777"/>
    <w:rsid w:val="00927D0C"/>
    <w:rsid w:val="00934800"/>
    <w:rsid w:val="00940039"/>
    <w:rsid w:val="009451C8"/>
    <w:rsid w:val="009561FC"/>
    <w:rsid w:val="0096105C"/>
    <w:rsid w:val="009644E1"/>
    <w:rsid w:val="00965031"/>
    <w:rsid w:val="009657DA"/>
    <w:rsid w:val="009917A4"/>
    <w:rsid w:val="009A26B2"/>
    <w:rsid w:val="009A7C3B"/>
    <w:rsid w:val="009B383A"/>
    <w:rsid w:val="009C5D3B"/>
    <w:rsid w:val="009E1012"/>
    <w:rsid w:val="009E246B"/>
    <w:rsid w:val="009E5ABB"/>
    <w:rsid w:val="009F2003"/>
    <w:rsid w:val="009F31A7"/>
    <w:rsid w:val="00A01F39"/>
    <w:rsid w:val="00A11565"/>
    <w:rsid w:val="00A34D55"/>
    <w:rsid w:val="00A421FF"/>
    <w:rsid w:val="00A47BE3"/>
    <w:rsid w:val="00A547BC"/>
    <w:rsid w:val="00A77A06"/>
    <w:rsid w:val="00A923AA"/>
    <w:rsid w:val="00AA0D52"/>
    <w:rsid w:val="00AB15CF"/>
    <w:rsid w:val="00AB683A"/>
    <w:rsid w:val="00AC0059"/>
    <w:rsid w:val="00AD217E"/>
    <w:rsid w:val="00AE65B5"/>
    <w:rsid w:val="00AE75BC"/>
    <w:rsid w:val="00AF5202"/>
    <w:rsid w:val="00AF6D56"/>
    <w:rsid w:val="00B05976"/>
    <w:rsid w:val="00B0721B"/>
    <w:rsid w:val="00B074AC"/>
    <w:rsid w:val="00B07C10"/>
    <w:rsid w:val="00B10994"/>
    <w:rsid w:val="00B271B4"/>
    <w:rsid w:val="00B330DE"/>
    <w:rsid w:val="00B523C2"/>
    <w:rsid w:val="00B5379D"/>
    <w:rsid w:val="00B542EE"/>
    <w:rsid w:val="00B73F8E"/>
    <w:rsid w:val="00B91096"/>
    <w:rsid w:val="00BA58E6"/>
    <w:rsid w:val="00BB55B4"/>
    <w:rsid w:val="00BB66A2"/>
    <w:rsid w:val="00BC2FE1"/>
    <w:rsid w:val="00BD5DF9"/>
    <w:rsid w:val="00BE76F4"/>
    <w:rsid w:val="00BE7B2A"/>
    <w:rsid w:val="00C46CF0"/>
    <w:rsid w:val="00C64778"/>
    <w:rsid w:val="00CB6B69"/>
    <w:rsid w:val="00CC7847"/>
    <w:rsid w:val="00CD49C2"/>
    <w:rsid w:val="00CD718F"/>
    <w:rsid w:val="00CE2EAF"/>
    <w:rsid w:val="00CE4CB0"/>
    <w:rsid w:val="00CF0BC0"/>
    <w:rsid w:val="00D10B9F"/>
    <w:rsid w:val="00D121CA"/>
    <w:rsid w:val="00D2083B"/>
    <w:rsid w:val="00D3390B"/>
    <w:rsid w:val="00D33BD4"/>
    <w:rsid w:val="00D379B1"/>
    <w:rsid w:val="00D44F27"/>
    <w:rsid w:val="00D55DBB"/>
    <w:rsid w:val="00D55FCA"/>
    <w:rsid w:val="00D81439"/>
    <w:rsid w:val="00D83D0E"/>
    <w:rsid w:val="00DA379F"/>
    <w:rsid w:val="00DA5089"/>
    <w:rsid w:val="00DB44C4"/>
    <w:rsid w:val="00DB7B95"/>
    <w:rsid w:val="00DC123D"/>
    <w:rsid w:val="00DC3F9E"/>
    <w:rsid w:val="00DD1FD7"/>
    <w:rsid w:val="00DD73E6"/>
    <w:rsid w:val="00DE11FF"/>
    <w:rsid w:val="00DE4022"/>
    <w:rsid w:val="00DF4457"/>
    <w:rsid w:val="00E01835"/>
    <w:rsid w:val="00E15A6F"/>
    <w:rsid w:val="00E17DF6"/>
    <w:rsid w:val="00E27483"/>
    <w:rsid w:val="00E44CE9"/>
    <w:rsid w:val="00E506C7"/>
    <w:rsid w:val="00E8581E"/>
    <w:rsid w:val="00EA46ED"/>
    <w:rsid w:val="00EC7938"/>
    <w:rsid w:val="00EF37FE"/>
    <w:rsid w:val="00F2280B"/>
    <w:rsid w:val="00F245BC"/>
    <w:rsid w:val="00F34A7D"/>
    <w:rsid w:val="00F578C2"/>
    <w:rsid w:val="00F7046B"/>
    <w:rsid w:val="00F82979"/>
    <w:rsid w:val="00F836DB"/>
    <w:rsid w:val="00F85C81"/>
    <w:rsid w:val="00FA6128"/>
    <w:rsid w:val="00FC0424"/>
    <w:rsid w:val="00FC1399"/>
    <w:rsid w:val="00FC4A0D"/>
    <w:rsid w:val="00FD04BC"/>
    <w:rsid w:val="00FD0C76"/>
    <w:rsid w:val="00FD11B1"/>
    <w:rsid w:val="00FD4E8D"/>
    <w:rsid w:val="00FE069F"/>
    <w:rsid w:val="00FE1BFC"/>
    <w:rsid w:val="00FF0A0E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8499A9"/>
  <w15:docId w15:val="{0426645A-79A4-4F46-9247-3D681A65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AA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422FB"/>
    <w:pPr>
      <w:keepNext/>
      <w:outlineLvl w:val="0"/>
    </w:pPr>
    <w:rPr>
      <w:b/>
      <w:bCs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923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3409"/>
    <w:rPr>
      <w:sz w:val="24"/>
    </w:rPr>
  </w:style>
  <w:style w:type="paragraph" w:styleId="Sidfot">
    <w:name w:val="footer"/>
    <w:basedOn w:val="Normal"/>
    <w:link w:val="SidfotChar"/>
    <w:uiPriority w:val="99"/>
    <w:rsid w:val="00A923A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3409"/>
    <w:rPr>
      <w:sz w:val="24"/>
    </w:rPr>
  </w:style>
  <w:style w:type="character" w:styleId="Sidnummer">
    <w:name w:val="page number"/>
    <w:basedOn w:val="Standardstycketeckensnitt"/>
    <w:uiPriority w:val="99"/>
    <w:rsid w:val="00A923AA"/>
    <w:rPr>
      <w:rFonts w:cs="Times New Roman"/>
    </w:rPr>
  </w:style>
  <w:style w:type="character" w:styleId="Hyperlnk">
    <w:name w:val="Hyperlink"/>
    <w:basedOn w:val="Standardstycketeckensnitt"/>
    <w:uiPriority w:val="99"/>
    <w:rsid w:val="00727D60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1D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1D1F"/>
    <w:rPr>
      <w:rFonts w:ascii="Tahoma" w:hAnsi="Tahoma" w:cs="Tahoma"/>
      <w:sz w:val="16"/>
      <w:szCs w:val="16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63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638E4"/>
    <w:rPr>
      <w:rFonts w:ascii="Courier New" w:hAnsi="Courier New" w:cs="Courier New"/>
    </w:rPr>
  </w:style>
  <w:style w:type="paragraph" w:styleId="Ingetavstnd">
    <w:name w:val="No Spacing"/>
    <w:uiPriority w:val="1"/>
    <w:qFormat/>
    <w:rsid w:val="00CD49C2"/>
    <w:rPr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4422FB"/>
    <w:rPr>
      <w:b/>
      <w:bCs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8E4E2E"/>
    <w:pPr>
      <w:ind w:left="720"/>
      <w:contextualSpacing/>
    </w:pPr>
  </w:style>
  <w:style w:type="character" w:customStyle="1" w:styleId="lrzxr">
    <w:name w:val="lrzxr"/>
    <w:basedOn w:val="Standardstycketeckensnitt"/>
    <w:rsid w:val="004E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4143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bygardarna.se" TargetMode="External"/><Relationship Id="rId1" Type="http://schemas.openxmlformats.org/officeDocument/2006/relationships/hyperlink" Target="http://www.abygardarn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&#246;reningen\Documents\brev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mall</Template>
  <TotalTime>6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Ordlista</vt:lpstr>
      <vt:lpstr>Ordlista</vt:lpstr>
    </vt:vector>
  </TitlesOfParts>
  <Company>Åbygårdarna</Company>
  <LinksUpToDate>false</LinksUpToDate>
  <CharactersWithSpaces>1040</CharactersWithSpaces>
  <SharedDoc>false</SharedDoc>
  <HLinks>
    <vt:vector size="18" baseType="variant">
      <vt:variant>
        <vt:i4>1966134</vt:i4>
      </vt:variant>
      <vt:variant>
        <vt:i4>6</vt:i4>
      </vt:variant>
      <vt:variant>
        <vt:i4>0</vt:i4>
      </vt:variant>
      <vt:variant>
        <vt:i4>5</vt:i4>
      </vt:variant>
      <vt:variant>
        <vt:lpwstr>mailto:info@abygardarna.se</vt:lpwstr>
      </vt:variant>
      <vt:variant>
        <vt:lpwstr/>
      </vt:variant>
      <vt:variant>
        <vt:i4>7929955</vt:i4>
      </vt:variant>
      <vt:variant>
        <vt:i4>3</vt:i4>
      </vt:variant>
      <vt:variant>
        <vt:i4>0</vt:i4>
      </vt:variant>
      <vt:variant>
        <vt:i4>5</vt:i4>
      </vt:variant>
      <vt:variant>
        <vt:lpwstr>http://www.abygardarna.se/</vt:lpwstr>
      </vt:variant>
      <vt:variant>
        <vt:lpwstr/>
      </vt:variant>
      <vt:variant>
        <vt:i4>7929955</vt:i4>
      </vt:variant>
      <vt:variant>
        <vt:i4>-1</vt:i4>
      </vt:variant>
      <vt:variant>
        <vt:i4>5121</vt:i4>
      </vt:variant>
      <vt:variant>
        <vt:i4>4</vt:i4>
      </vt:variant>
      <vt:variant>
        <vt:lpwstr>http://www.abygardarna.se/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Ordlista</dc:title>
  <dc:creator>Föreningen</dc:creator>
  <cp:lastModifiedBy>Brf Åbygårdarna</cp:lastModifiedBy>
  <cp:revision>8</cp:revision>
  <cp:lastPrinted>2024-05-22T15:52:00Z</cp:lastPrinted>
  <dcterms:created xsi:type="dcterms:W3CDTF">2024-05-22T15:46:00Z</dcterms:created>
  <dcterms:modified xsi:type="dcterms:W3CDTF">2024-05-22T15:52:00Z</dcterms:modified>
</cp:coreProperties>
</file>