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499A9" w14:textId="77777777" w:rsidR="004422FB" w:rsidRPr="00D92678" w:rsidRDefault="004422FB" w:rsidP="004422FB"/>
    <w:p w14:paraId="5A8499AA" w14:textId="77777777" w:rsidR="004422FB" w:rsidRPr="00A92C13" w:rsidRDefault="004422FB" w:rsidP="004422FB">
      <w:pPr>
        <w:rPr>
          <w:sz w:val="32"/>
          <w:szCs w:val="32"/>
        </w:rPr>
      </w:pPr>
      <w:r w:rsidRPr="00A92C13">
        <w:rPr>
          <w:sz w:val="32"/>
          <w:szCs w:val="32"/>
        </w:rPr>
        <w:tab/>
      </w:r>
      <w:r w:rsidRPr="00A92C13">
        <w:rPr>
          <w:sz w:val="32"/>
          <w:szCs w:val="32"/>
        </w:rPr>
        <w:tab/>
      </w:r>
      <w:r w:rsidRPr="00A92C13">
        <w:rPr>
          <w:sz w:val="32"/>
          <w:szCs w:val="32"/>
        </w:rPr>
        <w:tab/>
        <w:t>KALLELSE</w:t>
      </w:r>
    </w:p>
    <w:p w14:paraId="5A8499AB" w14:textId="77777777" w:rsidR="004422FB" w:rsidRPr="00A92C13" w:rsidRDefault="004422FB" w:rsidP="004422FB">
      <w:pPr>
        <w:rPr>
          <w:sz w:val="32"/>
          <w:szCs w:val="32"/>
        </w:rPr>
      </w:pPr>
      <w:r w:rsidRPr="00A92C13">
        <w:rPr>
          <w:sz w:val="32"/>
          <w:szCs w:val="32"/>
        </w:rPr>
        <w:t xml:space="preserve"> </w:t>
      </w:r>
    </w:p>
    <w:p w14:paraId="5A8499AC" w14:textId="77777777" w:rsidR="004422FB" w:rsidRPr="00A92C13" w:rsidRDefault="004422FB" w:rsidP="004422FB">
      <w:pPr>
        <w:rPr>
          <w:sz w:val="32"/>
          <w:szCs w:val="32"/>
        </w:rPr>
      </w:pPr>
    </w:p>
    <w:p w14:paraId="5A8499AD" w14:textId="37C97134" w:rsidR="004422FB" w:rsidRDefault="004422FB" w:rsidP="004422FB">
      <w:pPr>
        <w:pStyle w:val="Rubrik1"/>
        <w:rPr>
          <w:sz w:val="32"/>
          <w:szCs w:val="32"/>
        </w:rPr>
      </w:pPr>
      <w:r w:rsidRPr="00A92C13">
        <w:rPr>
          <w:sz w:val="32"/>
          <w:szCs w:val="32"/>
        </w:rPr>
        <w:t xml:space="preserve">Kallelse till </w:t>
      </w:r>
      <w:r w:rsidR="000F3013">
        <w:rPr>
          <w:sz w:val="32"/>
          <w:szCs w:val="32"/>
        </w:rPr>
        <w:t>extra</w:t>
      </w:r>
      <w:r w:rsidRPr="00A92C13">
        <w:rPr>
          <w:sz w:val="32"/>
          <w:szCs w:val="32"/>
        </w:rPr>
        <w:t xml:space="preserve"> föreningsstämma 20</w:t>
      </w:r>
      <w:r w:rsidR="002541D5">
        <w:rPr>
          <w:sz w:val="32"/>
          <w:szCs w:val="32"/>
        </w:rPr>
        <w:t>2</w:t>
      </w:r>
      <w:r w:rsidR="001C5A46">
        <w:rPr>
          <w:sz w:val="32"/>
          <w:szCs w:val="32"/>
        </w:rPr>
        <w:t>4</w:t>
      </w:r>
    </w:p>
    <w:p w14:paraId="5A8499AE" w14:textId="77777777" w:rsidR="00820DF2" w:rsidRPr="00820DF2" w:rsidRDefault="00820DF2" w:rsidP="00820DF2">
      <w:pPr>
        <w:rPr>
          <w:lang w:eastAsia="en-US"/>
        </w:rPr>
      </w:pPr>
    </w:p>
    <w:p w14:paraId="5A8499AF" w14:textId="77777777" w:rsidR="004422FB" w:rsidRPr="00A92C13" w:rsidRDefault="004422FB" w:rsidP="004422FB">
      <w:pPr>
        <w:rPr>
          <w:b/>
          <w:sz w:val="32"/>
          <w:szCs w:val="32"/>
        </w:rPr>
      </w:pPr>
    </w:p>
    <w:p w14:paraId="5A8499B0" w14:textId="51B6B553" w:rsidR="004422FB" w:rsidRPr="00A92C13" w:rsidRDefault="004422FB" w:rsidP="004422FB">
      <w:pPr>
        <w:rPr>
          <w:sz w:val="32"/>
          <w:szCs w:val="32"/>
        </w:rPr>
      </w:pPr>
      <w:r w:rsidRPr="00A92C13">
        <w:rPr>
          <w:sz w:val="32"/>
          <w:szCs w:val="32"/>
        </w:rPr>
        <w:t>Datum</w:t>
      </w:r>
      <w:r w:rsidR="00E15A6F">
        <w:rPr>
          <w:sz w:val="32"/>
          <w:szCs w:val="32"/>
        </w:rPr>
        <w:t xml:space="preserve">: </w:t>
      </w:r>
      <w:r w:rsidR="00A924C4">
        <w:rPr>
          <w:sz w:val="32"/>
          <w:szCs w:val="32"/>
        </w:rPr>
        <w:t>9/</w:t>
      </w:r>
      <w:r w:rsidR="00020A76">
        <w:rPr>
          <w:sz w:val="32"/>
          <w:szCs w:val="32"/>
        </w:rPr>
        <w:t>9–24</w:t>
      </w:r>
    </w:p>
    <w:p w14:paraId="5A8499B1" w14:textId="0C2E23C1" w:rsidR="004422FB" w:rsidRPr="00A92C13" w:rsidRDefault="004422FB" w:rsidP="004422FB">
      <w:pPr>
        <w:rPr>
          <w:sz w:val="32"/>
          <w:szCs w:val="32"/>
        </w:rPr>
      </w:pPr>
      <w:r w:rsidRPr="00A92C13">
        <w:rPr>
          <w:sz w:val="32"/>
          <w:szCs w:val="32"/>
        </w:rPr>
        <w:t xml:space="preserve">Tid: </w:t>
      </w:r>
      <w:r w:rsidR="00A924C4">
        <w:rPr>
          <w:sz w:val="32"/>
          <w:szCs w:val="32"/>
        </w:rPr>
        <w:t>Kl. 19.00</w:t>
      </w:r>
    </w:p>
    <w:p w14:paraId="4A67C772" w14:textId="45D191E7" w:rsidR="004E1864" w:rsidRPr="004E1864" w:rsidRDefault="004422FB" w:rsidP="000F3013">
      <w:pPr>
        <w:rPr>
          <w:color w:val="FF0000"/>
          <w:sz w:val="28"/>
          <w:szCs w:val="28"/>
        </w:rPr>
      </w:pPr>
      <w:r w:rsidRPr="00A92C13">
        <w:rPr>
          <w:sz w:val="32"/>
          <w:szCs w:val="32"/>
        </w:rPr>
        <w:t xml:space="preserve">Plats: </w:t>
      </w:r>
      <w:r w:rsidR="00A924C4">
        <w:rPr>
          <w:color w:val="FF0000"/>
          <w:sz w:val="32"/>
          <w:szCs w:val="32"/>
        </w:rPr>
        <w:t>Föreningslokalen</w:t>
      </w:r>
      <w:r w:rsidR="009E7935">
        <w:rPr>
          <w:color w:val="FF0000"/>
          <w:sz w:val="32"/>
          <w:szCs w:val="32"/>
        </w:rPr>
        <w:t xml:space="preserve"> Ringvägen 58</w:t>
      </w:r>
    </w:p>
    <w:p w14:paraId="5A8499B3" w14:textId="77777777" w:rsidR="004422FB" w:rsidRPr="00A92C13" w:rsidRDefault="004422FB" w:rsidP="004422FB">
      <w:pPr>
        <w:rPr>
          <w:sz w:val="32"/>
          <w:szCs w:val="32"/>
        </w:rPr>
      </w:pPr>
    </w:p>
    <w:p w14:paraId="5A8499B4" w14:textId="3AC39815" w:rsidR="004422FB" w:rsidRDefault="004422FB" w:rsidP="004422FB">
      <w:pPr>
        <w:rPr>
          <w:sz w:val="32"/>
          <w:szCs w:val="32"/>
        </w:rPr>
      </w:pPr>
      <w:r w:rsidRPr="00A92C13">
        <w:rPr>
          <w:sz w:val="32"/>
          <w:szCs w:val="32"/>
        </w:rPr>
        <w:t>Dagordning</w:t>
      </w:r>
    </w:p>
    <w:p w14:paraId="5A8499B5" w14:textId="77777777" w:rsidR="004422FB" w:rsidRPr="00A92C13" w:rsidRDefault="004422FB" w:rsidP="004422FB">
      <w:pPr>
        <w:rPr>
          <w:sz w:val="32"/>
          <w:szCs w:val="32"/>
        </w:rPr>
      </w:pPr>
    </w:p>
    <w:p w14:paraId="289F4E7A" w14:textId="77777777" w:rsidR="008E4E2E" w:rsidRPr="008E4E2E" w:rsidRDefault="008E4E2E" w:rsidP="008E4E2E">
      <w:pPr>
        <w:numPr>
          <w:ilvl w:val="0"/>
          <w:numId w:val="2"/>
        </w:numPr>
        <w:rPr>
          <w:sz w:val="28"/>
          <w:szCs w:val="28"/>
        </w:rPr>
      </w:pPr>
      <w:r w:rsidRPr="008E4E2E">
        <w:rPr>
          <w:sz w:val="28"/>
          <w:szCs w:val="28"/>
        </w:rPr>
        <w:t xml:space="preserve">Öppnande </w:t>
      </w:r>
    </w:p>
    <w:p w14:paraId="02925ACB" w14:textId="77777777" w:rsidR="008E4E2E" w:rsidRPr="008E4E2E" w:rsidRDefault="008E4E2E" w:rsidP="008E4E2E">
      <w:pPr>
        <w:numPr>
          <w:ilvl w:val="0"/>
          <w:numId w:val="2"/>
        </w:numPr>
        <w:rPr>
          <w:sz w:val="28"/>
          <w:szCs w:val="28"/>
        </w:rPr>
      </w:pPr>
      <w:r w:rsidRPr="008E4E2E">
        <w:rPr>
          <w:sz w:val="28"/>
          <w:szCs w:val="28"/>
        </w:rPr>
        <w:t xml:space="preserve">Fastställande av röstlängd </w:t>
      </w:r>
    </w:p>
    <w:p w14:paraId="43B1C143" w14:textId="77777777" w:rsidR="008E4E2E" w:rsidRPr="008E4E2E" w:rsidRDefault="008E4E2E" w:rsidP="008E4E2E">
      <w:pPr>
        <w:numPr>
          <w:ilvl w:val="0"/>
          <w:numId w:val="2"/>
        </w:numPr>
        <w:rPr>
          <w:sz w:val="28"/>
          <w:szCs w:val="28"/>
        </w:rPr>
      </w:pPr>
      <w:r w:rsidRPr="008E4E2E">
        <w:rPr>
          <w:sz w:val="28"/>
          <w:szCs w:val="28"/>
        </w:rPr>
        <w:t>Val av stämmoordförande</w:t>
      </w:r>
    </w:p>
    <w:p w14:paraId="155004EE" w14:textId="77777777" w:rsidR="008E4E2E" w:rsidRPr="008E4E2E" w:rsidRDefault="008E4E2E" w:rsidP="008E4E2E">
      <w:pPr>
        <w:numPr>
          <w:ilvl w:val="0"/>
          <w:numId w:val="2"/>
        </w:numPr>
        <w:rPr>
          <w:sz w:val="28"/>
          <w:szCs w:val="28"/>
        </w:rPr>
      </w:pPr>
      <w:r w:rsidRPr="008E4E2E">
        <w:rPr>
          <w:sz w:val="28"/>
          <w:szCs w:val="28"/>
        </w:rPr>
        <w:t xml:space="preserve">Anmälan av stämmoordförandens val av protokollförare </w:t>
      </w:r>
    </w:p>
    <w:p w14:paraId="39D9E3EC" w14:textId="77777777" w:rsidR="008E4E2E" w:rsidRPr="008E4E2E" w:rsidRDefault="008E4E2E" w:rsidP="008E4E2E">
      <w:pPr>
        <w:numPr>
          <w:ilvl w:val="0"/>
          <w:numId w:val="2"/>
        </w:numPr>
        <w:rPr>
          <w:sz w:val="28"/>
          <w:szCs w:val="28"/>
        </w:rPr>
      </w:pPr>
      <w:r w:rsidRPr="008E4E2E">
        <w:rPr>
          <w:sz w:val="28"/>
          <w:szCs w:val="28"/>
        </w:rPr>
        <w:t xml:space="preserve">Val av två justerare tillika rösträknare </w:t>
      </w:r>
    </w:p>
    <w:p w14:paraId="770996D1" w14:textId="77777777" w:rsidR="008E4E2E" w:rsidRPr="008E4E2E" w:rsidRDefault="008E4E2E" w:rsidP="008E4E2E">
      <w:pPr>
        <w:numPr>
          <w:ilvl w:val="0"/>
          <w:numId w:val="2"/>
        </w:numPr>
        <w:rPr>
          <w:strike/>
          <w:sz w:val="28"/>
          <w:szCs w:val="28"/>
        </w:rPr>
      </w:pPr>
      <w:r w:rsidRPr="008E4E2E">
        <w:rPr>
          <w:sz w:val="28"/>
          <w:szCs w:val="28"/>
        </w:rPr>
        <w:t>Godkännande av dagordningen</w:t>
      </w:r>
    </w:p>
    <w:p w14:paraId="45EBD812" w14:textId="4CCE0A99" w:rsidR="008E4E2E" w:rsidRPr="008E4E2E" w:rsidRDefault="008E4E2E" w:rsidP="008E4E2E">
      <w:pPr>
        <w:numPr>
          <w:ilvl w:val="0"/>
          <w:numId w:val="2"/>
        </w:numPr>
        <w:rPr>
          <w:sz w:val="28"/>
          <w:szCs w:val="28"/>
        </w:rPr>
      </w:pPr>
      <w:r w:rsidRPr="008E4E2E">
        <w:rPr>
          <w:sz w:val="28"/>
          <w:szCs w:val="28"/>
        </w:rPr>
        <w:t xml:space="preserve">Fråga om </w:t>
      </w:r>
      <w:r w:rsidR="000F3013">
        <w:rPr>
          <w:sz w:val="28"/>
          <w:szCs w:val="28"/>
        </w:rPr>
        <w:t>extra</w:t>
      </w:r>
      <w:r w:rsidRPr="008E4E2E">
        <w:rPr>
          <w:sz w:val="28"/>
          <w:szCs w:val="28"/>
        </w:rPr>
        <w:t xml:space="preserve">stämman blivit stadgeenligt utlyst </w:t>
      </w:r>
    </w:p>
    <w:p w14:paraId="72C75FE2" w14:textId="560B6C08" w:rsidR="008E4E2E" w:rsidRPr="008E4E2E" w:rsidRDefault="000F3013" w:rsidP="00A77A06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A77A06">
        <w:rPr>
          <w:sz w:val="28"/>
          <w:szCs w:val="28"/>
        </w:rPr>
        <w:t xml:space="preserve">. </w:t>
      </w:r>
      <w:r w:rsidR="008E4E2E" w:rsidRPr="008E4E2E">
        <w:rPr>
          <w:sz w:val="28"/>
          <w:szCs w:val="28"/>
        </w:rPr>
        <w:t>Val av</w:t>
      </w:r>
      <w:r>
        <w:rPr>
          <w:sz w:val="28"/>
          <w:szCs w:val="28"/>
        </w:rPr>
        <w:t xml:space="preserve"> extern</w:t>
      </w:r>
      <w:r w:rsidR="008E4E2E" w:rsidRPr="008E4E2E">
        <w:rPr>
          <w:sz w:val="28"/>
          <w:szCs w:val="28"/>
        </w:rPr>
        <w:t xml:space="preserve"> revisor</w:t>
      </w:r>
    </w:p>
    <w:p w14:paraId="27AA046C" w14:textId="7C601BE0" w:rsidR="00E44CE9" w:rsidRDefault="000F3013" w:rsidP="00A77A06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1B0BF7">
        <w:rPr>
          <w:sz w:val="28"/>
          <w:szCs w:val="28"/>
        </w:rPr>
        <w:t xml:space="preserve">. </w:t>
      </w:r>
      <w:r w:rsidR="00A47BE3">
        <w:rPr>
          <w:sz w:val="28"/>
          <w:szCs w:val="28"/>
        </w:rPr>
        <w:t>Avslutande</w:t>
      </w:r>
    </w:p>
    <w:sectPr w:rsidR="00E44CE9" w:rsidSect="00686B52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EA781" w14:textId="77777777" w:rsidR="00D35589" w:rsidRDefault="00D35589">
      <w:r>
        <w:separator/>
      </w:r>
    </w:p>
  </w:endnote>
  <w:endnote w:type="continuationSeparator" w:id="0">
    <w:p w14:paraId="77E1039C" w14:textId="77777777" w:rsidR="00D35589" w:rsidRDefault="00D3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499D1" w14:textId="77777777" w:rsidR="00D81439" w:rsidRDefault="00172253" w:rsidP="00172253">
    <w:pPr>
      <w:pStyle w:val="Sidfot"/>
      <w:rPr>
        <w:rFonts w:ascii="Calibri" w:hAnsi="Calibri" w:cs="Calibri"/>
        <w:sz w:val="16"/>
      </w:rPr>
    </w:pPr>
    <w:r w:rsidRPr="003547C0">
      <w:rPr>
        <w:rFonts w:ascii="Calibri" w:hAnsi="Calibri" w:cs="Calibri"/>
        <w:sz w:val="16"/>
      </w:rPr>
      <w:t>Ringvägen 58, 137 31 Västerhaninge</w:t>
    </w:r>
    <w:r w:rsidR="00393F88">
      <w:rPr>
        <w:rFonts w:ascii="Calibri" w:hAnsi="Calibri" w:cs="Calibri"/>
        <w:sz w:val="16"/>
      </w:rPr>
      <w:t xml:space="preserve">, </w:t>
    </w:r>
  </w:p>
  <w:p w14:paraId="5A8499D2" w14:textId="2E46A801" w:rsidR="00172253" w:rsidRPr="003547C0" w:rsidRDefault="00320087" w:rsidP="00172253">
    <w:pPr>
      <w:pStyle w:val="Sidfot"/>
      <w:rPr>
        <w:rFonts w:ascii="Calibri" w:hAnsi="Calibri" w:cs="Calibri"/>
        <w:sz w:val="16"/>
      </w:rPr>
    </w:pPr>
    <w:r w:rsidRPr="003547C0">
      <w:rPr>
        <w:rFonts w:ascii="Calibri" w:hAnsi="Calibri" w:cs="Calibri"/>
        <w:sz w:val="16"/>
      </w:rPr>
      <w:t>Organisations nr</w:t>
    </w:r>
    <w:r w:rsidR="00172253" w:rsidRPr="003547C0">
      <w:rPr>
        <w:rFonts w:ascii="Calibri" w:hAnsi="Calibri" w:cs="Calibri"/>
        <w:sz w:val="16"/>
      </w:rPr>
      <w:t xml:space="preserve"> </w:t>
    </w:r>
    <w:r w:rsidRPr="003547C0">
      <w:rPr>
        <w:rFonts w:ascii="Calibri" w:hAnsi="Calibri" w:cs="Calibri"/>
        <w:sz w:val="16"/>
      </w:rPr>
      <w:t>712400–1996</w:t>
    </w:r>
    <w:r w:rsidR="00172253" w:rsidRPr="003547C0">
      <w:rPr>
        <w:rFonts w:ascii="Calibri" w:hAnsi="Calibri" w:cs="Calibri"/>
        <w:sz w:val="16"/>
      </w:rPr>
      <w:t xml:space="preserve"> </w:t>
    </w:r>
  </w:p>
  <w:p w14:paraId="5A8499D3" w14:textId="67A7FE62" w:rsidR="00172253" w:rsidRPr="003547C0" w:rsidRDefault="00172253" w:rsidP="00172253">
    <w:pPr>
      <w:pStyle w:val="Sidfot"/>
      <w:rPr>
        <w:rFonts w:ascii="Calibri" w:hAnsi="Calibri" w:cs="Calibri"/>
        <w:sz w:val="16"/>
      </w:rPr>
    </w:pPr>
    <w:r w:rsidRPr="003547C0">
      <w:rPr>
        <w:rFonts w:ascii="Calibri" w:hAnsi="Calibri" w:cs="Calibri"/>
        <w:sz w:val="16"/>
      </w:rPr>
      <w:t xml:space="preserve">Webbplats </w:t>
    </w:r>
    <w:hyperlink r:id="rId1" w:history="1">
      <w:r w:rsidRPr="003547C0">
        <w:rPr>
          <w:rStyle w:val="Hyperlnk"/>
          <w:rFonts w:ascii="Calibri" w:hAnsi="Calibri" w:cs="Calibri"/>
          <w:sz w:val="16"/>
        </w:rPr>
        <w:t>www.abygardarna.se</w:t>
      </w:r>
    </w:hyperlink>
    <w:r w:rsidRPr="003547C0">
      <w:rPr>
        <w:rFonts w:ascii="Calibri" w:hAnsi="Calibri" w:cs="Calibri"/>
      </w:rPr>
      <w:t xml:space="preserve"> </w:t>
    </w:r>
    <w:r w:rsidRPr="003547C0">
      <w:rPr>
        <w:rFonts w:ascii="Calibri" w:hAnsi="Calibri" w:cs="Calibri"/>
        <w:sz w:val="16"/>
      </w:rPr>
      <w:t xml:space="preserve"> E-post skickas till </w:t>
    </w:r>
    <w:hyperlink r:id="rId2" w:history="1">
      <w:r w:rsidRPr="003547C0">
        <w:rPr>
          <w:rStyle w:val="Hyperlnk"/>
          <w:rFonts w:ascii="Calibri" w:hAnsi="Calibri" w:cs="Calibri"/>
          <w:sz w:val="16"/>
        </w:rPr>
        <w:t>info@abygardarna.se</w:t>
      </w:r>
    </w:hyperlink>
    <w:r w:rsidRPr="003547C0">
      <w:rPr>
        <w:rFonts w:ascii="Calibri" w:hAnsi="Calibri" w:cs="Calibri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B4D27" w14:textId="77777777" w:rsidR="00D35589" w:rsidRDefault="00D35589">
      <w:r>
        <w:separator/>
      </w:r>
    </w:p>
  </w:footnote>
  <w:footnote w:type="continuationSeparator" w:id="0">
    <w:p w14:paraId="5B213A4B" w14:textId="77777777" w:rsidR="00D35589" w:rsidRDefault="00D35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499CD" w14:textId="77777777" w:rsidR="008525F8" w:rsidRDefault="00102BFF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8525F8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525F8">
      <w:rPr>
        <w:rStyle w:val="Sidnummer"/>
        <w:noProof/>
      </w:rPr>
      <w:t>1</w:t>
    </w:r>
    <w:r>
      <w:rPr>
        <w:rStyle w:val="Sidnummer"/>
      </w:rPr>
      <w:fldChar w:fldCharType="end"/>
    </w:r>
  </w:p>
  <w:p w14:paraId="5A8499CE" w14:textId="77777777" w:rsidR="008525F8" w:rsidRDefault="008525F8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499CF" w14:textId="77777777" w:rsidR="00172253" w:rsidRDefault="00172253" w:rsidP="00172253">
    <w:pPr>
      <w:pStyle w:val="Sidhuvud"/>
      <w:rPr>
        <w:rFonts w:ascii="Calibri" w:hAnsi="Calibri"/>
        <w:sz w:val="22"/>
      </w:rPr>
    </w:pPr>
  </w:p>
  <w:p w14:paraId="5A8499D0" w14:textId="77777777" w:rsidR="00686B52" w:rsidRPr="00F7401A" w:rsidRDefault="00485763" w:rsidP="00172253">
    <w:pPr>
      <w:pStyle w:val="Sidhuvud"/>
      <w:ind w:right="360"/>
      <w:rPr>
        <w:rFonts w:ascii="Calibri" w:hAnsi="Calibri"/>
        <w:sz w:val="22"/>
      </w:rPr>
    </w:pPr>
    <w:r w:rsidRPr="00485763">
      <w:rPr>
        <w:rFonts w:ascii="Calibri" w:hAnsi="Calibri"/>
        <w:noProof/>
        <w:sz w:val="22"/>
      </w:rPr>
      <w:drawing>
        <wp:inline distT="0" distB="0" distL="0" distR="0" wp14:anchorId="5A8499D4" wp14:editId="5A8499D5">
          <wp:extent cx="1936750" cy="1069086"/>
          <wp:effectExtent l="19050" t="0" r="6350" b="0"/>
          <wp:docPr id="4" name="Bildobjekt 1" descr="Logga - Brf Åbygårdar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 - Brf Åbygårdar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6917" cy="1074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40F52"/>
    <w:multiLevelType w:val="hybridMultilevel"/>
    <w:tmpl w:val="4DBC7C7C"/>
    <w:lvl w:ilvl="0" w:tplc="49C2F5E0">
      <w:start w:val="1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5C46E56"/>
    <w:multiLevelType w:val="hybridMultilevel"/>
    <w:tmpl w:val="4F8CFD58"/>
    <w:lvl w:ilvl="0" w:tplc="041D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7BA3B2A"/>
    <w:multiLevelType w:val="multilevel"/>
    <w:tmpl w:val="A8C4D26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833"/>
        </w:tabs>
        <w:ind w:left="226" w:hanging="11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46"/>
        </w:tabs>
        <w:ind w:left="339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59"/>
        </w:tabs>
        <w:ind w:left="452" w:hanging="11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172"/>
        </w:tabs>
        <w:ind w:left="565" w:hanging="11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285"/>
        </w:tabs>
        <w:ind w:left="678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398"/>
        </w:tabs>
        <w:ind w:left="791" w:hanging="11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511"/>
        </w:tabs>
        <w:ind w:left="904" w:hanging="11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624"/>
        </w:tabs>
        <w:ind w:left="1017" w:hanging="113"/>
      </w:pPr>
      <w:rPr>
        <w:rFonts w:hint="default"/>
      </w:rPr>
    </w:lvl>
  </w:abstractNum>
  <w:num w:numId="1" w16cid:durableId="896090124">
    <w:abstractNumId w:val="1"/>
  </w:num>
  <w:num w:numId="2" w16cid:durableId="1145700374">
    <w:abstractNumId w:val="2"/>
  </w:num>
  <w:num w:numId="3" w16cid:durableId="974023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E7"/>
    <w:rsid w:val="0000289F"/>
    <w:rsid w:val="000204DB"/>
    <w:rsid w:val="00020A76"/>
    <w:rsid w:val="0002296D"/>
    <w:rsid w:val="000264FE"/>
    <w:rsid w:val="0003026A"/>
    <w:rsid w:val="00040F0C"/>
    <w:rsid w:val="00041D5C"/>
    <w:rsid w:val="00053396"/>
    <w:rsid w:val="00076440"/>
    <w:rsid w:val="00080147"/>
    <w:rsid w:val="000A7EDF"/>
    <w:rsid w:val="000C5EAF"/>
    <w:rsid w:val="000D61D5"/>
    <w:rsid w:val="000E0883"/>
    <w:rsid w:val="000F06BE"/>
    <w:rsid w:val="000F3013"/>
    <w:rsid w:val="0010168F"/>
    <w:rsid w:val="001022D4"/>
    <w:rsid w:val="00102BFF"/>
    <w:rsid w:val="00117AFB"/>
    <w:rsid w:val="001542BA"/>
    <w:rsid w:val="00172253"/>
    <w:rsid w:val="001724D5"/>
    <w:rsid w:val="001838E4"/>
    <w:rsid w:val="00193085"/>
    <w:rsid w:val="001A321B"/>
    <w:rsid w:val="001B0BF7"/>
    <w:rsid w:val="001C5A46"/>
    <w:rsid w:val="001F135E"/>
    <w:rsid w:val="001F17BE"/>
    <w:rsid w:val="001F37B8"/>
    <w:rsid w:val="00211BA5"/>
    <w:rsid w:val="00212874"/>
    <w:rsid w:val="002145FF"/>
    <w:rsid w:val="0021616E"/>
    <w:rsid w:val="00217D98"/>
    <w:rsid w:val="002214B5"/>
    <w:rsid w:val="00231FA5"/>
    <w:rsid w:val="002541D5"/>
    <w:rsid w:val="00261D1F"/>
    <w:rsid w:val="00261D41"/>
    <w:rsid w:val="00265894"/>
    <w:rsid w:val="002A0BBA"/>
    <w:rsid w:val="002C4B6E"/>
    <w:rsid w:val="002C6AA8"/>
    <w:rsid w:val="002D52A3"/>
    <w:rsid w:val="002D5400"/>
    <w:rsid w:val="002E5F4D"/>
    <w:rsid w:val="002F35D8"/>
    <w:rsid w:val="002F42DB"/>
    <w:rsid w:val="003046D7"/>
    <w:rsid w:val="003131CE"/>
    <w:rsid w:val="003168D3"/>
    <w:rsid w:val="00320087"/>
    <w:rsid w:val="00337061"/>
    <w:rsid w:val="003434E9"/>
    <w:rsid w:val="003451D8"/>
    <w:rsid w:val="00354E86"/>
    <w:rsid w:val="00393F88"/>
    <w:rsid w:val="003B19D3"/>
    <w:rsid w:val="003B2DB1"/>
    <w:rsid w:val="003B6384"/>
    <w:rsid w:val="003D2C11"/>
    <w:rsid w:val="003D4B18"/>
    <w:rsid w:val="003F2DB1"/>
    <w:rsid w:val="00410E99"/>
    <w:rsid w:val="0041578E"/>
    <w:rsid w:val="00416319"/>
    <w:rsid w:val="00433BC3"/>
    <w:rsid w:val="004422FB"/>
    <w:rsid w:val="0045490D"/>
    <w:rsid w:val="00473848"/>
    <w:rsid w:val="00485763"/>
    <w:rsid w:val="00485B6D"/>
    <w:rsid w:val="004A27EC"/>
    <w:rsid w:val="004A46AE"/>
    <w:rsid w:val="004C359E"/>
    <w:rsid w:val="004E08CB"/>
    <w:rsid w:val="004E1864"/>
    <w:rsid w:val="004E6A36"/>
    <w:rsid w:val="004F5DA6"/>
    <w:rsid w:val="00514006"/>
    <w:rsid w:val="0051717F"/>
    <w:rsid w:val="00527F13"/>
    <w:rsid w:val="005369E8"/>
    <w:rsid w:val="005521E7"/>
    <w:rsid w:val="005530DB"/>
    <w:rsid w:val="00557EA4"/>
    <w:rsid w:val="00562625"/>
    <w:rsid w:val="0059668F"/>
    <w:rsid w:val="005A513C"/>
    <w:rsid w:val="005A5218"/>
    <w:rsid w:val="005B6679"/>
    <w:rsid w:val="005C2003"/>
    <w:rsid w:val="005C5FB7"/>
    <w:rsid w:val="005D0E9F"/>
    <w:rsid w:val="005D349D"/>
    <w:rsid w:val="005D53B9"/>
    <w:rsid w:val="005D65E4"/>
    <w:rsid w:val="005F1224"/>
    <w:rsid w:val="005F1257"/>
    <w:rsid w:val="005F1E75"/>
    <w:rsid w:val="005F457B"/>
    <w:rsid w:val="005F5AD7"/>
    <w:rsid w:val="00604A40"/>
    <w:rsid w:val="006065EB"/>
    <w:rsid w:val="00620268"/>
    <w:rsid w:val="006243C8"/>
    <w:rsid w:val="006363BB"/>
    <w:rsid w:val="00644A82"/>
    <w:rsid w:val="00663B11"/>
    <w:rsid w:val="00670F2B"/>
    <w:rsid w:val="00674AD0"/>
    <w:rsid w:val="00686B52"/>
    <w:rsid w:val="00687859"/>
    <w:rsid w:val="00692EB7"/>
    <w:rsid w:val="006A1A64"/>
    <w:rsid w:val="006B01A3"/>
    <w:rsid w:val="006B0C4A"/>
    <w:rsid w:val="006B530E"/>
    <w:rsid w:val="006C3BE9"/>
    <w:rsid w:val="006D5F29"/>
    <w:rsid w:val="006E2584"/>
    <w:rsid w:val="006E2C6D"/>
    <w:rsid w:val="006F5A9F"/>
    <w:rsid w:val="00704B84"/>
    <w:rsid w:val="00722539"/>
    <w:rsid w:val="00727D60"/>
    <w:rsid w:val="00730572"/>
    <w:rsid w:val="00741F0A"/>
    <w:rsid w:val="00750B03"/>
    <w:rsid w:val="00752AD7"/>
    <w:rsid w:val="0075758E"/>
    <w:rsid w:val="00757E92"/>
    <w:rsid w:val="0076198E"/>
    <w:rsid w:val="00761ABD"/>
    <w:rsid w:val="0077460E"/>
    <w:rsid w:val="0079218B"/>
    <w:rsid w:val="00792E32"/>
    <w:rsid w:val="007A5E28"/>
    <w:rsid w:val="007A60DB"/>
    <w:rsid w:val="007A7A3E"/>
    <w:rsid w:val="007A7E2C"/>
    <w:rsid w:val="007D69FF"/>
    <w:rsid w:val="007F2629"/>
    <w:rsid w:val="007F78C5"/>
    <w:rsid w:val="00804484"/>
    <w:rsid w:val="00812D19"/>
    <w:rsid w:val="00816E7B"/>
    <w:rsid w:val="0082055E"/>
    <w:rsid w:val="00820DF2"/>
    <w:rsid w:val="00833616"/>
    <w:rsid w:val="008525F8"/>
    <w:rsid w:val="00863876"/>
    <w:rsid w:val="008638E4"/>
    <w:rsid w:val="00863C50"/>
    <w:rsid w:val="008724FD"/>
    <w:rsid w:val="00896798"/>
    <w:rsid w:val="008B2469"/>
    <w:rsid w:val="008B482F"/>
    <w:rsid w:val="008C7619"/>
    <w:rsid w:val="008D0FFB"/>
    <w:rsid w:val="008E34DF"/>
    <w:rsid w:val="008E4E2E"/>
    <w:rsid w:val="008F3725"/>
    <w:rsid w:val="00904377"/>
    <w:rsid w:val="00913777"/>
    <w:rsid w:val="00927D0C"/>
    <w:rsid w:val="00934800"/>
    <w:rsid w:val="00940039"/>
    <w:rsid w:val="009451C8"/>
    <w:rsid w:val="009561FC"/>
    <w:rsid w:val="0096105C"/>
    <w:rsid w:val="009644E1"/>
    <w:rsid w:val="00965031"/>
    <w:rsid w:val="009657DA"/>
    <w:rsid w:val="009917A4"/>
    <w:rsid w:val="009A26B2"/>
    <w:rsid w:val="009A7C3B"/>
    <w:rsid w:val="009B383A"/>
    <w:rsid w:val="009C5D3B"/>
    <w:rsid w:val="009E1012"/>
    <w:rsid w:val="009E246B"/>
    <w:rsid w:val="009E5ABB"/>
    <w:rsid w:val="009E7935"/>
    <w:rsid w:val="009F2003"/>
    <w:rsid w:val="009F31A7"/>
    <w:rsid w:val="00A01F39"/>
    <w:rsid w:val="00A11565"/>
    <w:rsid w:val="00A34D55"/>
    <w:rsid w:val="00A421FF"/>
    <w:rsid w:val="00A47BE3"/>
    <w:rsid w:val="00A547BC"/>
    <w:rsid w:val="00A77A06"/>
    <w:rsid w:val="00A923AA"/>
    <w:rsid w:val="00A924C4"/>
    <w:rsid w:val="00AA0D52"/>
    <w:rsid w:val="00AB15CF"/>
    <w:rsid w:val="00AB2650"/>
    <w:rsid w:val="00AB683A"/>
    <w:rsid w:val="00AC0059"/>
    <w:rsid w:val="00AD217E"/>
    <w:rsid w:val="00AE65B5"/>
    <w:rsid w:val="00AE75BC"/>
    <w:rsid w:val="00AF5202"/>
    <w:rsid w:val="00AF6D56"/>
    <w:rsid w:val="00B05976"/>
    <w:rsid w:val="00B0721B"/>
    <w:rsid w:val="00B074AC"/>
    <w:rsid w:val="00B07C10"/>
    <w:rsid w:val="00B10994"/>
    <w:rsid w:val="00B175D2"/>
    <w:rsid w:val="00B271B4"/>
    <w:rsid w:val="00B330DE"/>
    <w:rsid w:val="00B523C2"/>
    <w:rsid w:val="00B5379D"/>
    <w:rsid w:val="00B542EE"/>
    <w:rsid w:val="00B73F8E"/>
    <w:rsid w:val="00B91096"/>
    <w:rsid w:val="00B91911"/>
    <w:rsid w:val="00BA58E6"/>
    <w:rsid w:val="00BB55B4"/>
    <w:rsid w:val="00BB66A2"/>
    <w:rsid w:val="00BC2FE1"/>
    <w:rsid w:val="00BD5DF9"/>
    <w:rsid w:val="00BE76F4"/>
    <w:rsid w:val="00BE7B2A"/>
    <w:rsid w:val="00C46CF0"/>
    <w:rsid w:val="00C64778"/>
    <w:rsid w:val="00CB6B69"/>
    <w:rsid w:val="00CC7847"/>
    <w:rsid w:val="00CD49C2"/>
    <w:rsid w:val="00CD718F"/>
    <w:rsid w:val="00CE2EAF"/>
    <w:rsid w:val="00CE4CB0"/>
    <w:rsid w:val="00CF0BC0"/>
    <w:rsid w:val="00D10B9F"/>
    <w:rsid w:val="00D121CA"/>
    <w:rsid w:val="00D2083B"/>
    <w:rsid w:val="00D24086"/>
    <w:rsid w:val="00D3390B"/>
    <w:rsid w:val="00D33BD4"/>
    <w:rsid w:val="00D35589"/>
    <w:rsid w:val="00D379B1"/>
    <w:rsid w:val="00D44F27"/>
    <w:rsid w:val="00D55DBB"/>
    <w:rsid w:val="00D55FCA"/>
    <w:rsid w:val="00D81439"/>
    <w:rsid w:val="00D83D0E"/>
    <w:rsid w:val="00DA379F"/>
    <w:rsid w:val="00DA5089"/>
    <w:rsid w:val="00DB3A04"/>
    <w:rsid w:val="00DB44C4"/>
    <w:rsid w:val="00DB7B95"/>
    <w:rsid w:val="00DC123D"/>
    <w:rsid w:val="00DC3F9E"/>
    <w:rsid w:val="00DD1FD7"/>
    <w:rsid w:val="00DD73E6"/>
    <w:rsid w:val="00DE11FF"/>
    <w:rsid w:val="00DE4022"/>
    <w:rsid w:val="00DF4457"/>
    <w:rsid w:val="00E01835"/>
    <w:rsid w:val="00E15A6F"/>
    <w:rsid w:val="00E17DF6"/>
    <w:rsid w:val="00E27483"/>
    <w:rsid w:val="00E44CE9"/>
    <w:rsid w:val="00E506C7"/>
    <w:rsid w:val="00E82449"/>
    <w:rsid w:val="00E8581E"/>
    <w:rsid w:val="00EA46ED"/>
    <w:rsid w:val="00EC7938"/>
    <w:rsid w:val="00EF37FE"/>
    <w:rsid w:val="00F2280B"/>
    <w:rsid w:val="00F245BC"/>
    <w:rsid w:val="00F34A7D"/>
    <w:rsid w:val="00F578C2"/>
    <w:rsid w:val="00F7046B"/>
    <w:rsid w:val="00F82979"/>
    <w:rsid w:val="00F836DB"/>
    <w:rsid w:val="00F85C81"/>
    <w:rsid w:val="00FA6128"/>
    <w:rsid w:val="00FC0424"/>
    <w:rsid w:val="00FC1399"/>
    <w:rsid w:val="00FC4A0D"/>
    <w:rsid w:val="00FD04BC"/>
    <w:rsid w:val="00FD0C76"/>
    <w:rsid w:val="00FD11B1"/>
    <w:rsid w:val="00FD4E8D"/>
    <w:rsid w:val="00FE069F"/>
    <w:rsid w:val="00FE1BFC"/>
    <w:rsid w:val="00FF0A0E"/>
    <w:rsid w:val="00FF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8499A9"/>
  <w15:docId w15:val="{0426645A-79A4-4F46-9247-3D681A65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3AA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422FB"/>
    <w:pPr>
      <w:keepNext/>
      <w:outlineLvl w:val="0"/>
    </w:pPr>
    <w:rPr>
      <w:b/>
      <w:bCs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A923A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F3409"/>
    <w:rPr>
      <w:sz w:val="24"/>
    </w:rPr>
  </w:style>
  <w:style w:type="paragraph" w:styleId="Sidfot">
    <w:name w:val="footer"/>
    <w:basedOn w:val="Normal"/>
    <w:link w:val="SidfotChar"/>
    <w:uiPriority w:val="99"/>
    <w:rsid w:val="00A923A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F3409"/>
    <w:rPr>
      <w:sz w:val="24"/>
    </w:rPr>
  </w:style>
  <w:style w:type="character" w:styleId="Sidnummer">
    <w:name w:val="page number"/>
    <w:basedOn w:val="Standardstycketeckensnitt"/>
    <w:uiPriority w:val="99"/>
    <w:rsid w:val="00A923AA"/>
    <w:rPr>
      <w:rFonts w:cs="Times New Roman"/>
    </w:rPr>
  </w:style>
  <w:style w:type="character" w:styleId="Hyperlnk">
    <w:name w:val="Hyperlink"/>
    <w:basedOn w:val="Standardstycketeckensnitt"/>
    <w:uiPriority w:val="99"/>
    <w:rsid w:val="00727D60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61D1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1D1F"/>
    <w:rPr>
      <w:rFonts w:ascii="Tahoma" w:hAnsi="Tahoma" w:cs="Tahoma"/>
      <w:sz w:val="16"/>
      <w:szCs w:val="16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8638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8638E4"/>
    <w:rPr>
      <w:rFonts w:ascii="Courier New" w:hAnsi="Courier New" w:cs="Courier New"/>
    </w:rPr>
  </w:style>
  <w:style w:type="paragraph" w:styleId="Ingetavstnd">
    <w:name w:val="No Spacing"/>
    <w:uiPriority w:val="1"/>
    <w:qFormat/>
    <w:rsid w:val="00CD49C2"/>
    <w:rPr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4422FB"/>
    <w:rPr>
      <w:b/>
      <w:bCs/>
      <w:sz w:val="24"/>
      <w:szCs w:val="24"/>
      <w:lang w:eastAsia="en-US"/>
    </w:rPr>
  </w:style>
  <w:style w:type="paragraph" w:styleId="Liststycke">
    <w:name w:val="List Paragraph"/>
    <w:basedOn w:val="Normal"/>
    <w:uiPriority w:val="34"/>
    <w:qFormat/>
    <w:rsid w:val="008E4E2E"/>
    <w:pPr>
      <w:ind w:left="720"/>
      <w:contextualSpacing/>
    </w:pPr>
  </w:style>
  <w:style w:type="character" w:customStyle="1" w:styleId="lrzxr">
    <w:name w:val="lrzxr"/>
    <w:basedOn w:val="Standardstycketeckensnitt"/>
    <w:rsid w:val="004E1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4143">
          <w:marLeft w:val="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bygardarna.se" TargetMode="External"/><Relationship Id="rId1" Type="http://schemas.openxmlformats.org/officeDocument/2006/relationships/hyperlink" Target="http://www.abygardarna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&#246;reningen\Documents\brev%20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 mall</Template>
  <TotalTime>7</TotalTime>
  <Pages>1</Pages>
  <Words>65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Ordlista</vt:lpstr>
      <vt:lpstr>Ordlista</vt:lpstr>
    </vt:vector>
  </TitlesOfParts>
  <Company>Åbygårdarna</Company>
  <LinksUpToDate>false</LinksUpToDate>
  <CharactersWithSpaces>412</CharactersWithSpaces>
  <SharedDoc>false</SharedDoc>
  <HLinks>
    <vt:vector size="18" baseType="variant">
      <vt:variant>
        <vt:i4>1966134</vt:i4>
      </vt:variant>
      <vt:variant>
        <vt:i4>6</vt:i4>
      </vt:variant>
      <vt:variant>
        <vt:i4>0</vt:i4>
      </vt:variant>
      <vt:variant>
        <vt:i4>5</vt:i4>
      </vt:variant>
      <vt:variant>
        <vt:lpwstr>mailto:info@abygardarna.se</vt:lpwstr>
      </vt:variant>
      <vt:variant>
        <vt:lpwstr/>
      </vt:variant>
      <vt:variant>
        <vt:i4>7929955</vt:i4>
      </vt:variant>
      <vt:variant>
        <vt:i4>3</vt:i4>
      </vt:variant>
      <vt:variant>
        <vt:i4>0</vt:i4>
      </vt:variant>
      <vt:variant>
        <vt:i4>5</vt:i4>
      </vt:variant>
      <vt:variant>
        <vt:lpwstr>http://www.abygardarna.se/</vt:lpwstr>
      </vt:variant>
      <vt:variant>
        <vt:lpwstr/>
      </vt:variant>
      <vt:variant>
        <vt:i4>7929955</vt:i4>
      </vt:variant>
      <vt:variant>
        <vt:i4>-1</vt:i4>
      </vt:variant>
      <vt:variant>
        <vt:i4>5121</vt:i4>
      </vt:variant>
      <vt:variant>
        <vt:i4>4</vt:i4>
      </vt:variant>
      <vt:variant>
        <vt:lpwstr>http://www.abygardarna.se/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Ordlista</dc:title>
  <dc:creator>Föreningen</dc:creator>
  <cp:lastModifiedBy>Brf Åbygårdarna</cp:lastModifiedBy>
  <cp:revision>8</cp:revision>
  <cp:lastPrinted>2024-08-21T17:26:00Z</cp:lastPrinted>
  <dcterms:created xsi:type="dcterms:W3CDTF">2024-07-03T06:58:00Z</dcterms:created>
  <dcterms:modified xsi:type="dcterms:W3CDTF">2024-08-21T17:33:00Z</dcterms:modified>
</cp:coreProperties>
</file>